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3E0E" w14:textId="031042BE" w:rsidR="00094D07" w:rsidRPr="00E540AD" w:rsidRDefault="008D7144" w:rsidP="00E540AD">
      <w:pPr>
        <w:pStyle w:val="Rubrik2"/>
      </w:pPr>
      <w:r w:rsidRPr="00E540AD">
        <w:t>Mall för motion</w:t>
      </w:r>
      <w:r w:rsidR="00E540AD">
        <w:t xml:space="preserve">er </w:t>
      </w:r>
    </w:p>
    <w:p w14:paraId="7C6A5E05" w14:textId="3CD022C5" w:rsidR="00E540AD" w:rsidRPr="00E540AD" w:rsidRDefault="00E540AD" w:rsidP="00A05FE0">
      <w:p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 xml:space="preserve">Alla medlemmar </w:t>
      </w:r>
      <w:r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 xml:space="preserve">i Barncancerfondens föreningar </w:t>
      </w:r>
      <w:r w:rsidRPr="00E540AD"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>har rätt att lämna förslag (motioner) att behandla</w:t>
      </w:r>
      <w:r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 xml:space="preserve"> till sin föreningens </w:t>
      </w:r>
      <w:r w:rsidRPr="00E540AD"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>årsmöt</w:t>
      </w:r>
      <w:r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>e</w:t>
      </w:r>
      <w:r w:rsidRPr="00E540AD"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 xml:space="preserve">. Motioner ska lämnas skriftligt till </w:t>
      </w:r>
      <w:r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 xml:space="preserve">föreningens </w:t>
      </w:r>
      <w:r w:rsidRPr="00E540AD">
        <w:rPr>
          <w:rFonts w:cstheme="minorHAnsi"/>
          <w:color w:val="333333"/>
          <w:sz w:val="24"/>
          <w:szCs w:val="24"/>
          <w:shd w:val="clear" w:color="auto" w:fill="FFFFFF"/>
          <w:lang w:val="sv-SE"/>
        </w:rPr>
        <w:t>styrelse senast två månader före årsmötet. Styrelsen ska avge utlåtande över alla inkomna motioner.</w:t>
      </w:r>
      <w:r w:rsidR="00094D07" w:rsidRPr="00E540AD">
        <w:rPr>
          <w:rFonts w:cstheme="minorHAnsi"/>
          <w:b/>
          <w:bCs/>
          <w:sz w:val="24"/>
          <w:szCs w:val="24"/>
          <w:lang w:val="sv-SE"/>
        </w:rPr>
        <w:br/>
      </w:r>
    </w:p>
    <w:p w14:paraId="4399F541" w14:textId="77777777" w:rsidR="00E540AD" w:rsidRDefault="008D7144" w:rsidP="00A05FE0">
      <w:p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t>Rubrik</w:t>
      </w:r>
      <w:r w:rsidRPr="00E540AD">
        <w:rPr>
          <w:rFonts w:cstheme="minorHAnsi"/>
          <w:sz w:val="24"/>
          <w:szCs w:val="24"/>
          <w:lang w:val="sv-SE"/>
        </w:rPr>
        <w:br/>
      </w:r>
      <w:r w:rsidRPr="00E540AD">
        <w:rPr>
          <w:rFonts w:cstheme="minorHAnsi"/>
          <w:i/>
          <w:iCs/>
          <w:sz w:val="24"/>
          <w:szCs w:val="24"/>
          <w:lang w:val="sv-SE"/>
        </w:rPr>
        <w:t>Tydlig och kortfattad titel som beskriver vad motionen handlar om.</w:t>
      </w:r>
      <w:r w:rsidRPr="00E540AD">
        <w:rPr>
          <w:rFonts w:cstheme="minorHAnsi"/>
          <w:sz w:val="24"/>
          <w:szCs w:val="24"/>
          <w:lang w:val="sv-SE"/>
        </w:rPr>
        <w:br/>
      </w:r>
    </w:p>
    <w:p w14:paraId="54519964" w14:textId="77777777" w:rsidR="00E540AD" w:rsidRDefault="00A05FE0" w:rsidP="00A05FE0">
      <w:p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t>Motionär(er)</w:t>
      </w:r>
      <w:r w:rsidRPr="00E540AD">
        <w:rPr>
          <w:rFonts w:cstheme="minorHAnsi"/>
          <w:b/>
          <w:bCs/>
          <w:sz w:val="24"/>
          <w:szCs w:val="24"/>
          <w:lang w:val="sv-SE"/>
        </w:rPr>
        <w:br/>
      </w:r>
      <w:r w:rsidRPr="00E540AD">
        <w:rPr>
          <w:rFonts w:cstheme="minorHAnsi"/>
          <w:i/>
          <w:iCs/>
          <w:sz w:val="24"/>
          <w:szCs w:val="24"/>
          <w:lang w:val="sv-SE"/>
        </w:rPr>
        <w:t>Namn på</w:t>
      </w:r>
      <w:r w:rsidR="00E540AD" w:rsidRPr="00E540AD">
        <w:rPr>
          <w:rFonts w:cstheme="minorHAnsi"/>
          <w:i/>
          <w:iCs/>
          <w:sz w:val="24"/>
          <w:szCs w:val="24"/>
          <w:lang w:val="sv-SE"/>
        </w:rPr>
        <w:t xml:space="preserve"> den</w:t>
      </w:r>
      <w:r w:rsidRPr="00E540AD">
        <w:rPr>
          <w:rFonts w:cstheme="minorHAnsi"/>
          <w:i/>
          <w:iCs/>
          <w:sz w:val="24"/>
          <w:szCs w:val="24"/>
          <w:lang w:val="sv-SE"/>
        </w:rPr>
        <w:t xml:space="preserve"> som står bakom motionen</w:t>
      </w:r>
      <w:r w:rsidR="008D7144" w:rsidRPr="00E540AD">
        <w:rPr>
          <w:rFonts w:cstheme="minorHAnsi"/>
          <w:sz w:val="24"/>
          <w:szCs w:val="24"/>
          <w:lang w:val="sv-SE"/>
        </w:rPr>
        <w:br/>
      </w:r>
    </w:p>
    <w:p w14:paraId="3083F094" w14:textId="4DD964EC" w:rsidR="00E540AD" w:rsidRDefault="008D7144" w:rsidP="00A05FE0">
      <w:p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t>Förslag till beslut</w:t>
      </w:r>
      <w:r w:rsidRPr="00E540AD">
        <w:rPr>
          <w:rFonts w:cstheme="minorHAnsi"/>
          <w:sz w:val="24"/>
          <w:szCs w:val="24"/>
          <w:lang w:val="sv-SE"/>
        </w:rPr>
        <w:br/>
      </w:r>
      <w:r w:rsidRPr="00E540AD">
        <w:rPr>
          <w:rFonts w:cstheme="minorHAnsi"/>
          <w:i/>
          <w:iCs/>
          <w:sz w:val="24"/>
          <w:szCs w:val="24"/>
          <w:lang w:val="sv-SE"/>
        </w:rPr>
        <w:t xml:space="preserve">Formulera ett eller flera konkreta yrkanden som </w:t>
      </w:r>
      <w:r w:rsidR="00E540AD" w:rsidRPr="00E540AD">
        <w:rPr>
          <w:rFonts w:cstheme="minorHAnsi"/>
          <w:i/>
          <w:iCs/>
          <w:sz w:val="24"/>
          <w:szCs w:val="24"/>
          <w:lang w:val="sv-SE"/>
        </w:rPr>
        <w:t>styrelsen kan avge ett utlåtande kring och t</w:t>
      </w:r>
      <w:r w:rsidRPr="00E540AD">
        <w:rPr>
          <w:rFonts w:cstheme="minorHAnsi"/>
          <w:i/>
          <w:iCs/>
          <w:sz w:val="24"/>
          <w:szCs w:val="24"/>
          <w:lang w:val="sv-SE"/>
        </w:rPr>
        <w:t>årsmötet kan ta ställning till.</w:t>
      </w:r>
      <w:r w:rsidR="00A5128C" w:rsidRPr="00E540AD">
        <w:rPr>
          <w:rFonts w:cstheme="minorHAnsi"/>
          <w:i/>
          <w:iCs/>
          <w:sz w:val="24"/>
          <w:szCs w:val="24"/>
          <w:lang w:val="sv-SE"/>
        </w:rPr>
        <w:t xml:space="preserve"> </w:t>
      </w:r>
      <w:r w:rsidR="00796A69" w:rsidRPr="00E540AD">
        <w:rPr>
          <w:rFonts w:cstheme="minorHAnsi"/>
          <w:i/>
          <w:iCs/>
          <w:sz w:val="24"/>
          <w:szCs w:val="24"/>
          <w:lang w:val="sv-SE"/>
        </w:rPr>
        <w:br/>
      </w:r>
      <w:r w:rsidRPr="00E540AD">
        <w:rPr>
          <w:rFonts w:cstheme="minorHAnsi"/>
          <w:i/>
          <w:iCs/>
          <w:sz w:val="24"/>
          <w:szCs w:val="24"/>
          <w:lang w:val="sv-SE"/>
        </w:rPr>
        <w:t>Exempel:</w:t>
      </w:r>
      <w:r w:rsidRPr="00E540AD">
        <w:rPr>
          <w:rFonts w:cstheme="minorHAnsi"/>
          <w:i/>
          <w:iCs/>
          <w:sz w:val="24"/>
          <w:szCs w:val="24"/>
          <w:lang w:val="sv-SE"/>
        </w:rPr>
        <w:br/>
        <w:t xml:space="preserve">- Att Barncancerfonden </w:t>
      </w:r>
      <w:r w:rsidR="00E540AD" w:rsidRPr="00E540AD">
        <w:rPr>
          <w:rFonts w:cstheme="minorHAnsi"/>
          <w:i/>
          <w:iCs/>
          <w:sz w:val="24"/>
          <w:szCs w:val="24"/>
          <w:lang w:val="sv-SE"/>
        </w:rPr>
        <w:t xml:space="preserve">X </w:t>
      </w:r>
      <w:r w:rsidR="00E540AD">
        <w:rPr>
          <w:rFonts w:cstheme="minorHAnsi"/>
          <w:i/>
          <w:iCs/>
          <w:sz w:val="24"/>
          <w:szCs w:val="24"/>
          <w:lang w:val="sv-SE"/>
        </w:rPr>
        <w:t xml:space="preserve"> ska….</w:t>
      </w:r>
      <w:r w:rsidRPr="00E540AD">
        <w:rPr>
          <w:rFonts w:cstheme="minorHAnsi"/>
          <w:i/>
          <w:iCs/>
          <w:sz w:val="24"/>
          <w:szCs w:val="24"/>
          <w:lang w:val="sv-SE"/>
        </w:rPr>
        <w:br/>
      </w:r>
    </w:p>
    <w:p w14:paraId="54EB94EF" w14:textId="5976756E" w:rsidR="00A05FE0" w:rsidRPr="00E540AD" w:rsidRDefault="00A05FE0" w:rsidP="00A05FE0">
      <w:pPr>
        <w:rPr>
          <w:rFonts w:cstheme="minorHAnsi"/>
          <w:i/>
          <w:i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t>Bakgrund och motiv</w:t>
      </w:r>
      <w:r w:rsidRPr="00E540AD">
        <w:rPr>
          <w:rFonts w:cstheme="minorHAnsi"/>
          <w:sz w:val="24"/>
          <w:szCs w:val="24"/>
          <w:lang w:val="sv-SE"/>
        </w:rPr>
        <w:br/>
      </w:r>
      <w:r w:rsidRPr="00E540AD">
        <w:rPr>
          <w:rFonts w:cstheme="minorHAnsi"/>
          <w:i/>
          <w:iCs/>
          <w:sz w:val="24"/>
          <w:szCs w:val="24"/>
          <w:lang w:val="sv-SE"/>
        </w:rPr>
        <w:t xml:space="preserve">Beskriv varför ni vill att förändringen ska göras. Vad är problemet, behovet eller möjligheten? </w:t>
      </w:r>
    </w:p>
    <w:p w14:paraId="7512C0DF" w14:textId="5644007E" w:rsidR="008D7144" w:rsidRPr="00E540AD" w:rsidRDefault="00E540AD" w:rsidP="00E540AD">
      <w:pPr>
        <w:pStyle w:val="Rubrik2"/>
      </w:pPr>
      <w:r w:rsidRPr="00E540AD">
        <w:t>Vä</w:t>
      </w:r>
      <w:r w:rsidR="008D7144" w:rsidRPr="00E540AD">
        <w:t>gledning: Så skriver du en tydlig motion</w:t>
      </w:r>
    </w:p>
    <w:p w14:paraId="6B7E13FC" w14:textId="58B6D64F" w:rsidR="008D7144" w:rsidRPr="00E540AD" w:rsidRDefault="008D7144" w:rsidP="008D7144">
      <w:pPr>
        <w:rPr>
          <w:rFonts w:cstheme="minorHAnsi"/>
          <w:sz w:val="24"/>
          <w:szCs w:val="24"/>
          <w:lang w:val="sv-SE"/>
        </w:rPr>
      </w:pPr>
      <w:r w:rsidRPr="00E540AD">
        <w:rPr>
          <w:rFonts w:cstheme="minorHAnsi"/>
          <w:sz w:val="24"/>
          <w:szCs w:val="24"/>
          <w:lang w:val="sv-SE"/>
        </w:rPr>
        <w:t>Att skriva en motion är ett sätt att påverka</w:t>
      </w:r>
      <w:r w:rsidR="00347845" w:rsidRPr="00E540AD">
        <w:rPr>
          <w:rFonts w:cstheme="minorHAnsi"/>
          <w:sz w:val="24"/>
          <w:szCs w:val="24"/>
          <w:lang w:val="sv-SE"/>
        </w:rPr>
        <w:t xml:space="preserve">. </w:t>
      </w:r>
      <w:r w:rsidRPr="00E540AD">
        <w:rPr>
          <w:rFonts w:cstheme="minorHAnsi"/>
          <w:sz w:val="24"/>
          <w:szCs w:val="24"/>
          <w:lang w:val="sv-SE"/>
        </w:rPr>
        <w:t xml:space="preserve">Här är några tips för att göra </w:t>
      </w:r>
      <w:r w:rsidR="00572A0B" w:rsidRPr="00E540AD">
        <w:rPr>
          <w:rFonts w:cstheme="minorHAnsi"/>
          <w:sz w:val="24"/>
          <w:szCs w:val="24"/>
          <w:lang w:val="sv-SE"/>
        </w:rPr>
        <w:t>en</w:t>
      </w:r>
      <w:r w:rsidRPr="00E540AD">
        <w:rPr>
          <w:rFonts w:cstheme="minorHAnsi"/>
          <w:sz w:val="24"/>
          <w:szCs w:val="24"/>
          <w:lang w:val="sv-SE"/>
        </w:rPr>
        <w:t xml:space="preserve"> motion tydlig och kon</w:t>
      </w:r>
      <w:r w:rsidR="00572A0B" w:rsidRPr="00E540AD">
        <w:rPr>
          <w:rFonts w:cstheme="minorHAnsi"/>
          <w:sz w:val="24"/>
          <w:szCs w:val="24"/>
          <w:lang w:val="sv-SE"/>
        </w:rPr>
        <w:t>kret.</w:t>
      </w:r>
    </w:p>
    <w:p w14:paraId="5ED196D1" w14:textId="6125C802" w:rsidR="008D7144" w:rsidRPr="00E540AD" w:rsidRDefault="006C26F7" w:rsidP="00047322">
      <w:pPr>
        <w:pStyle w:val="Punktlista"/>
        <w:numPr>
          <w:ilvl w:val="0"/>
          <w:numId w:val="0"/>
        </w:num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br/>
      </w:r>
      <w:r w:rsidR="008D7144" w:rsidRPr="00E540AD">
        <w:rPr>
          <w:rFonts w:cstheme="minorHAnsi"/>
          <w:b/>
          <w:bCs/>
          <w:sz w:val="24"/>
          <w:szCs w:val="24"/>
          <w:lang w:val="sv-SE"/>
        </w:rPr>
        <w:t xml:space="preserve">Fokusera på </w:t>
      </w:r>
      <w:r w:rsidR="008D7144" w:rsidRPr="00E540AD">
        <w:rPr>
          <w:rFonts w:cstheme="minorHAnsi"/>
          <w:b/>
          <w:bCs/>
          <w:sz w:val="24"/>
          <w:szCs w:val="24"/>
          <w:u w:val="single"/>
          <w:lang w:val="sv-SE"/>
        </w:rPr>
        <w:t>en</w:t>
      </w:r>
      <w:r w:rsidR="008D7144" w:rsidRPr="00E540AD">
        <w:rPr>
          <w:rFonts w:cstheme="minorHAnsi"/>
          <w:b/>
          <w:bCs/>
          <w:sz w:val="24"/>
          <w:szCs w:val="24"/>
          <w:lang w:val="sv-SE"/>
        </w:rPr>
        <w:t xml:space="preserve"> tydlig fråga</w:t>
      </w:r>
    </w:p>
    <w:p w14:paraId="558A43E5" w14:textId="183A76C1" w:rsidR="004A728D" w:rsidRPr="00E540AD" w:rsidRDefault="008D7144" w:rsidP="008D7144">
      <w:pPr>
        <w:rPr>
          <w:rFonts w:cstheme="minorHAnsi"/>
          <w:sz w:val="24"/>
          <w:szCs w:val="24"/>
          <w:lang w:val="sv-SE"/>
        </w:rPr>
      </w:pPr>
      <w:r w:rsidRPr="00E540AD">
        <w:rPr>
          <w:rFonts w:cstheme="minorHAnsi"/>
          <w:sz w:val="24"/>
          <w:szCs w:val="24"/>
          <w:lang w:val="sv-SE"/>
        </w:rPr>
        <w:t>Formulera motionen kring ett konkret förslag eller förändring. Undvik att ta upp flera olika frågor i samma motion – skriv hellre flera separata motioner.</w:t>
      </w:r>
      <w:r w:rsidR="00F302EC" w:rsidRPr="00E540AD">
        <w:rPr>
          <w:rFonts w:cstheme="minorHAnsi"/>
          <w:sz w:val="24"/>
          <w:szCs w:val="24"/>
          <w:lang w:val="sv-SE"/>
        </w:rPr>
        <w:br/>
      </w:r>
    </w:p>
    <w:p w14:paraId="00554281" w14:textId="159CC05C" w:rsidR="004A728D" w:rsidRPr="00E540AD" w:rsidRDefault="004A728D" w:rsidP="004A728D">
      <w:pPr>
        <w:pStyle w:val="Punktlista"/>
        <w:numPr>
          <w:ilvl w:val="0"/>
          <w:numId w:val="0"/>
        </w:num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lastRenderedPageBreak/>
        <w:t>Håll det kort och tydligt</w:t>
      </w:r>
    </w:p>
    <w:p w14:paraId="61E4F5E6" w14:textId="77777777" w:rsidR="004A728D" w:rsidRPr="00E540AD" w:rsidRDefault="004A728D" w:rsidP="004A728D">
      <w:pPr>
        <w:rPr>
          <w:rFonts w:cstheme="minorHAnsi"/>
          <w:sz w:val="24"/>
          <w:szCs w:val="24"/>
          <w:lang w:val="sv-SE"/>
        </w:rPr>
      </w:pPr>
      <w:r w:rsidRPr="00E540AD">
        <w:rPr>
          <w:rFonts w:cstheme="minorHAnsi"/>
          <w:sz w:val="24"/>
          <w:szCs w:val="24"/>
          <w:lang w:val="sv-SE"/>
        </w:rPr>
        <w:t>En bra motion är lätt att förstå. Undvik långa utläggningar eller otydliga formuleringar.</w:t>
      </w:r>
    </w:p>
    <w:p w14:paraId="0BFF493C" w14:textId="77777777" w:rsidR="004A728D" w:rsidRPr="00E540AD" w:rsidRDefault="004A728D" w:rsidP="004A728D">
      <w:pPr>
        <w:pStyle w:val="Punktlista"/>
        <w:numPr>
          <w:ilvl w:val="0"/>
          <w:numId w:val="0"/>
        </w:numPr>
        <w:rPr>
          <w:rFonts w:cstheme="minorHAnsi"/>
          <w:b/>
          <w:bCs/>
          <w:sz w:val="24"/>
          <w:szCs w:val="24"/>
          <w:lang w:val="sv-SE"/>
        </w:rPr>
      </w:pPr>
    </w:p>
    <w:p w14:paraId="0A881E7B" w14:textId="37B092DF" w:rsidR="004A728D" w:rsidRPr="00E540AD" w:rsidRDefault="004A728D" w:rsidP="004A728D">
      <w:pPr>
        <w:pStyle w:val="Punktlista"/>
        <w:numPr>
          <w:ilvl w:val="0"/>
          <w:numId w:val="0"/>
        </w:num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t>Skriv tydliga yrkanden</w:t>
      </w:r>
    </w:p>
    <w:p w14:paraId="63D86987" w14:textId="5F87EA3C" w:rsidR="004A728D" w:rsidRPr="00E540AD" w:rsidRDefault="004A728D" w:rsidP="004A728D">
      <w:pPr>
        <w:rPr>
          <w:rFonts w:cstheme="minorHAnsi"/>
          <w:sz w:val="24"/>
          <w:szCs w:val="24"/>
          <w:lang w:val="sv-SE"/>
        </w:rPr>
      </w:pPr>
      <w:r w:rsidRPr="00E540AD">
        <w:rPr>
          <w:rFonts w:cstheme="minorHAnsi"/>
          <w:sz w:val="24"/>
          <w:szCs w:val="24"/>
          <w:lang w:val="sv-SE"/>
        </w:rPr>
        <w:t>Yrkandena är det som årsmötet faktiskt beslutar om. De ska vara:</w:t>
      </w:r>
      <w:r w:rsidRPr="00E540AD">
        <w:rPr>
          <w:rFonts w:cstheme="minorHAnsi"/>
          <w:sz w:val="24"/>
          <w:szCs w:val="24"/>
          <w:lang w:val="sv-SE"/>
        </w:rPr>
        <w:br/>
        <w:t>- Konkreta (vad ska göras?)</w:t>
      </w:r>
      <w:r w:rsidRPr="00E540AD">
        <w:rPr>
          <w:rFonts w:cstheme="minorHAnsi"/>
          <w:sz w:val="24"/>
          <w:szCs w:val="24"/>
          <w:lang w:val="sv-SE"/>
        </w:rPr>
        <w:br/>
        <w:t>- Beslutsbara (går det att säga ja eller nej?)</w:t>
      </w:r>
      <w:r w:rsidRPr="00E540AD">
        <w:rPr>
          <w:rFonts w:cstheme="minorHAnsi"/>
          <w:sz w:val="24"/>
          <w:szCs w:val="24"/>
          <w:lang w:val="sv-SE"/>
        </w:rPr>
        <w:br/>
        <w:t xml:space="preserve">- Formulerade i imperativ (t.ex. ”att Barncancerfonden </w:t>
      </w:r>
      <w:r w:rsidR="00E540AD">
        <w:rPr>
          <w:rFonts w:cstheme="minorHAnsi"/>
          <w:sz w:val="24"/>
          <w:szCs w:val="24"/>
          <w:lang w:val="sv-SE"/>
        </w:rPr>
        <w:t xml:space="preserve">X </w:t>
      </w:r>
      <w:r w:rsidRPr="00E540AD">
        <w:rPr>
          <w:rFonts w:cstheme="minorHAnsi"/>
          <w:sz w:val="24"/>
          <w:szCs w:val="24"/>
          <w:lang w:val="sv-SE"/>
        </w:rPr>
        <w:t>ska…”)</w:t>
      </w:r>
    </w:p>
    <w:p w14:paraId="3E79F037" w14:textId="77777777" w:rsidR="00F302EC" w:rsidRPr="00E540AD" w:rsidRDefault="00F302EC" w:rsidP="00047322">
      <w:pPr>
        <w:pStyle w:val="Punktlista"/>
        <w:numPr>
          <w:ilvl w:val="0"/>
          <w:numId w:val="0"/>
        </w:numPr>
        <w:rPr>
          <w:rFonts w:cstheme="minorHAnsi"/>
          <w:b/>
          <w:bCs/>
          <w:sz w:val="24"/>
          <w:szCs w:val="24"/>
          <w:lang w:val="sv-SE"/>
        </w:rPr>
      </w:pPr>
    </w:p>
    <w:p w14:paraId="239C3695" w14:textId="609E92FD" w:rsidR="008D7144" w:rsidRPr="00E540AD" w:rsidRDefault="008D7144" w:rsidP="00047322">
      <w:pPr>
        <w:pStyle w:val="Punktlista"/>
        <w:numPr>
          <w:ilvl w:val="0"/>
          <w:numId w:val="0"/>
        </w:numPr>
        <w:rPr>
          <w:rFonts w:cstheme="minorHAnsi"/>
          <w:b/>
          <w:bCs/>
          <w:sz w:val="24"/>
          <w:szCs w:val="24"/>
          <w:lang w:val="sv-SE"/>
        </w:rPr>
      </w:pPr>
      <w:r w:rsidRPr="00E540AD">
        <w:rPr>
          <w:rFonts w:cstheme="minorHAnsi"/>
          <w:b/>
          <w:bCs/>
          <w:sz w:val="24"/>
          <w:szCs w:val="24"/>
          <w:lang w:val="sv-SE"/>
        </w:rPr>
        <w:t>Motivera varför</w:t>
      </w:r>
    </w:p>
    <w:p w14:paraId="6B965A4B" w14:textId="71971CF2" w:rsidR="00572A0B" w:rsidRPr="00E540AD" w:rsidRDefault="008D7144" w:rsidP="00347845">
      <w:pPr>
        <w:rPr>
          <w:rFonts w:eastAsiaTheme="majorEastAsia" w:cstheme="minorHAnsi"/>
          <w:b/>
          <w:bCs/>
          <w:color w:val="2F5294"/>
          <w:sz w:val="24"/>
          <w:szCs w:val="24"/>
          <w:lang w:val="sv-SE"/>
        </w:rPr>
      </w:pPr>
      <w:r w:rsidRPr="00E540AD">
        <w:rPr>
          <w:rFonts w:cstheme="minorHAnsi"/>
          <w:sz w:val="24"/>
          <w:szCs w:val="24"/>
          <w:lang w:val="sv-SE"/>
        </w:rPr>
        <w:t xml:space="preserve">Beskriv </w:t>
      </w:r>
      <w:r w:rsidR="00C7307C" w:rsidRPr="00E540AD">
        <w:rPr>
          <w:rFonts w:cstheme="minorHAnsi"/>
          <w:sz w:val="24"/>
          <w:szCs w:val="24"/>
          <w:lang w:val="sv-SE"/>
        </w:rPr>
        <w:t xml:space="preserve">kort </w:t>
      </w:r>
      <w:r w:rsidRPr="00E540AD">
        <w:rPr>
          <w:rFonts w:cstheme="minorHAnsi"/>
          <w:sz w:val="24"/>
          <w:szCs w:val="24"/>
          <w:lang w:val="sv-SE"/>
        </w:rPr>
        <w:t xml:space="preserve">varför </w:t>
      </w:r>
      <w:r w:rsidR="006C26F7" w:rsidRPr="00E540AD">
        <w:rPr>
          <w:rFonts w:cstheme="minorHAnsi"/>
          <w:sz w:val="24"/>
          <w:szCs w:val="24"/>
          <w:lang w:val="sv-SE"/>
        </w:rPr>
        <w:t>ni</w:t>
      </w:r>
      <w:r w:rsidRPr="00E540AD">
        <w:rPr>
          <w:rFonts w:cstheme="minorHAnsi"/>
          <w:sz w:val="24"/>
          <w:szCs w:val="24"/>
          <w:lang w:val="sv-SE"/>
        </w:rPr>
        <w:t xml:space="preserve"> tycker att förslaget är viktigt. </w:t>
      </w:r>
    </w:p>
    <w:sectPr w:rsidR="00572A0B" w:rsidRPr="00E540AD" w:rsidSect="00F423EF">
      <w:headerReference w:type="default" r:id="rId11"/>
      <w:footerReference w:type="default" r:id="rId12"/>
      <w:headerReference w:type="first" r:id="rId13"/>
      <w:pgSz w:w="11906" w:h="16838"/>
      <w:pgMar w:top="1191" w:right="1758" w:bottom="1191" w:left="175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E01B" w14:textId="77777777" w:rsidR="00F867F7" w:rsidRDefault="00F867F7" w:rsidP="007B6EB2">
      <w:r>
        <w:separator/>
      </w:r>
    </w:p>
  </w:endnote>
  <w:endnote w:type="continuationSeparator" w:id="0">
    <w:p w14:paraId="12169126" w14:textId="77777777" w:rsidR="00F867F7" w:rsidRDefault="00F867F7" w:rsidP="007B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5BD8" w14:textId="77777777" w:rsidR="00DE02BB" w:rsidRDefault="00DE02BB">
    <w:pPr>
      <w:pStyle w:val="Sidfot"/>
    </w:pPr>
  </w:p>
  <w:p w14:paraId="0520528D" w14:textId="77777777" w:rsidR="00A32D4D" w:rsidRDefault="00A32D4D">
    <w:pPr>
      <w:pStyle w:val="Sidfot"/>
    </w:pPr>
  </w:p>
  <w:p w14:paraId="440B9FF9" w14:textId="77777777" w:rsidR="00254054" w:rsidRDefault="00254054">
    <w:pPr>
      <w:pStyle w:val="Sidfot"/>
      <w:rPr>
        <w:rFonts w:cstheme="minorHAnsi"/>
      </w:rPr>
    </w:pPr>
  </w:p>
  <w:p w14:paraId="0D04E881" w14:textId="77777777" w:rsidR="00DE02BB" w:rsidRDefault="00DE02BB">
    <w:pPr>
      <w:pStyle w:val="Sidfot"/>
      <w:rPr>
        <w:rFonts w:cstheme="minorHAnsi"/>
      </w:rPr>
    </w:pPr>
  </w:p>
  <w:p w14:paraId="10585690" w14:textId="77777777" w:rsidR="00DE02BB" w:rsidRPr="00DE02BB" w:rsidRDefault="00DE02BB">
    <w:pPr>
      <w:pStyle w:val="Sidfo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5DDD" w14:textId="77777777" w:rsidR="00F867F7" w:rsidRDefault="00F867F7" w:rsidP="007B6EB2">
      <w:r>
        <w:separator/>
      </w:r>
    </w:p>
  </w:footnote>
  <w:footnote w:type="continuationSeparator" w:id="0">
    <w:p w14:paraId="6BEC39B8" w14:textId="77777777" w:rsidR="00F867F7" w:rsidRDefault="00F867F7" w:rsidP="007B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B491" w14:textId="3FFA7777" w:rsidR="00254054" w:rsidRDefault="00254054">
    <w:pPr>
      <w:pStyle w:val="Sidhuvud"/>
    </w:pPr>
  </w:p>
  <w:p w14:paraId="595CFD16" w14:textId="77777777" w:rsidR="00254054" w:rsidRDefault="002540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311C" w14:textId="77777777" w:rsidR="00A56058" w:rsidRDefault="00676A9D" w:rsidP="00A5605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6192" behindDoc="0" locked="0" layoutInCell="1" allowOverlap="1" wp14:anchorId="4D34627C" wp14:editId="6DB318E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08000" cy="420000"/>
          <wp:effectExtent l="0" t="0" r="0" b="0"/>
          <wp:wrapTopAndBottom/>
          <wp:docPr id="17" name="Bildobjekt 1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DC622" w14:textId="77777777" w:rsidR="0029421C" w:rsidRDefault="0029421C" w:rsidP="00A56058">
    <w:pPr>
      <w:pStyle w:val="Sidhuvud"/>
    </w:pPr>
  </w:p>
  <w:p w14:paraId="0546BA5B" w14:textId="77777777" w:rsidR="00A56058" w:rsidRDefault="00A560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F64F85"/>
    <w:multiLevelType w:val="hybridMultilevel"/>
    <w:tmpl w:val="C22242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A6B"/>
    <w:multiLevelType w:val="hybridMultilevel"/>
    <w:tmpl w:val="015C8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771672">
    <w:abstractNumId w:val="1"/>
  </w:num>
  <w:num w:numId="2" w16cid:durableId="142049083">
    <w:abstractNumId w:val="2"/>
  </w:num>
  <w:num w:numId="3" w16cid:durableId="61062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44"/>
    <w:rsid w:val="00014D90"/>
    <w:rsid w:val="00047322"/>
    <w:rsid w:val="00054A2D"/>
    <w:rsid w:val="00061B4B"/>
    <w:rsid w:val="00085959"/>
    <w:rsid w:val="00094D07"/>
    <w:rsid w:val="000D47AE"/>
    <w:rsid w:val="000D7508"/>
    <w:rsid w:val="000E6A1D"/>
    <w:rsid w:val="000F619C"/>
    <w:rsid w:val="00104090"/>
    <w:rsid w:val="0010557E"/>
    <w:rsid w:val="00146FD8"/>
    <w:rsid w:val="001777B4"/>
    <w:rsid w:val="00186957"/>
    <w:rsid w:val="001D419A"/>
    <w:rsid w:val="001E1BB9"/>
    <w:rsid w:val="00222AD9"/>
    <w:rsid w:val="0022303F"/>
    <w:rsid w:val="00224B6C"/>
    <w:rsid w:val="00224CBF"/>
    <w:rsid w:val="00226101"/>
    <w:rsid w:val="002352EB"/>
    <w:rsid w:val="002443B3"/>
    <w:rsid w:val="00254054"/>
    <w:rsid w:val="0029421C"/>
    <w:rsid w:val="002C0F1F"/>
    <w:rsid w:val="003116A1"/>
    <w:rsid w:val="003153A8"/>
    <w:rsid w:val="00332706"/>
    <w:rsid w:val="00345663"/>
    <w:rsid w:val="00347845"/>
    <w:rsid w:val="00393F5C"/>
    <w:rsid w:val="003C5B39"/>
    <w:rsid w:val="00413F0E"/>
    <w:rsid w:val="00451C09"/>
    <w:rsid w:val="00454328"/>
    <w:rsid w:val="0049198D"/>
    <w:rsid w:val="00497356"/>
    <w:rsid w:val="004A728D"/>
    <w:rsid w:val="004B31DF"/>
    <w:rsid w:val="004D7B4C"/>
    <w:rsid w:val="005112B3"/>
    <w:rsid w:val="0051622B"/>
    <w:rsid w:val="005272F2"/>
    <w:rsid w:val="0053399E"/>
    <w:rsid w:val="00542D58"/>
    <w:rsid w:val="00553720"/>
    <w:rsid w:val="00572A0B"/>
    <w:rsid w:val="00586BC4"/>
    <w:rsid w:val="005A3EF3"/>
    <w:rsid w:val="005A6A92"/>
    <w:rsid w:val="005B03C4"/>
    <w:rsid w:val="005B772C"/>
    <w:rsid w:val="006020CB"/>
    <w:rsid w:val="00640F28"/>
    <w:rsid w:val="00676A9D"/>
    <w:rsid w:val="00694DF6"/>
    <w:rsid w:val="006A4E50"/>
    <w:rsid w:val="006C26F7"/>
    <w:rsid w:val="006C52A3"/>
    <w:rsid w:val="00731E45"/>
    <w:rsid w:val="007377B9"/>
    <w:rsid w:val="00743227"/>
    <w:rsid w:val="00791656"/>
    <w:rsid w:val="00796A69"/>
    <w:rsid w:val="007975EA"/>
    <w:rsid w:val="007B1379"/>
    <w:rsid w:val="007B6EB2"/>
    <w:rsid w:val="007D4805"/>
    <w:rsid w:val="007D7168"/>
    <w:rsid w:val="007F2BDF"/>
    <w:rsid w:val="00802347"/>
    <w:rsid w:val="0082323E"/>
    <w:rsid w:val="008D7144"/>
    <w:rsid w:val="00932973"/>
    <w:rsid w:val="009548F5"/>
    <w:rsid w:val="00965652"/>
    <w:rsid w:val="00967DF5"/>
    <w:rsid w:val="00971FF3"/>
    <w:rsid w:val="00983F6B"/>
    <w:rsid w:val="009A0CA5"/>
    <w:rsid w:val="009B4700"/>
    <w:rsid w:val="00A05FE0"/>
    <w:rsid w:val="00A32D4D"/>
    <w:rsid w:val="00A363F7"/>
    <w:rsid w:val="00A5128C"/>
    <w:rsid w:val="00A56058"/>
    <w:rsid w:val="00A82FDC"/>
    <w:rsid w:val="00AB2C27"/>
    <w:rsid w:val="00AD681B"/>
    <w:rsid w:val="00AE5E45"/>
    <w:rsid w:val="00B02CEF"/>
    <w:rsid w:val="00B37DA8"/>
    <w:rsid w:val="00B576A6"/>
    <w:rsid w:val="00B974B4"/>
    <w:rsid w:val="00BC59AD"/>
    <w:rsid w:val="00BE68A5"/>
    <w:rsid w:val="00C32F1E"/>
    <w:rsid w:val="00C7307C"/>
    <w:rsid w:val="00CA76BA"/>
    <w:rsid w:val="00CC4A85"/>
    <w:rsid w:val="00CE2D75"/>
    <w:rsid w:val="00DA141D"/>
    <w:rsid w:val="00DA6B64"/>
    <w:rsid w:val="00DE02BB"/>
    <w:rsid w:val="00DF38A4"/>
    <w:rsid w:val="00E540AD"/>
    <w:rsid w:val="00E9287E"/>
    <w:rsid w:val="00EB3E61"/>
    <w:rsid w:val="00EE611A"/>
    <w:rsid w:val="00F047A0"/>
    <w:rsid w:val="00F302EC"/>
    <w:rsid w:val="00F423EF"/>
    <w:rsid w:val="00F6187B"/>
    <w:rsid w:val="00F80E48"/>
    <w:rsid w:val="00F85ECF"/>
    <w:rsid w:val="00F867F7"/>
    <w:rsid w:val="00FE37A8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FA2B4"/>
  <w15:chartTrackingRefBased/>
  <w15:docId w15:val="{F803F5E4-465E-4CD2-958B-E699932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rödtext 1"/>
    <w:qFormat/>
    <w:rsid w:val="008D7144"/>
    <w:pPr>
      <w:spacing w:after="200" w:line="276" w:lineRule="auto"/>
    </w:pPr>
    <w:rPr>
      <w:rFonts w:eastAsiaTheme="minorEastAsia"/>
      <w:lang w:val="en-US"/>
    </w:rPr>
  </w:style>
  <w:style w:type="paragraph" w:styleId="Rubrik1">
    <w:name w:val="heading 1"/>
    <w:aliases w:val="Huvudrubrik"/>
    <w:basedOn w:val="Normal"/>
    <w:next w:val="Normal"/>
    <w:link w:val="Rubrik1Char"/>
    <w:autoRedefine/>
    <w:uiPriority w:val="9"/>
    <w:qFormat/>
    <w:rsid w:val="00983F6B"/>
    <w:pPr>
      <w:keepNext/>
      <w:keepLines/>
      <w:suppressAutoHyphens/>
      <w:spacing w:before="480" w:after="240"/>
      <w:outlineLvl w:val="0"/>
    </w:pPr>
    <w:rPr>
      <w:rFonts w:eastAsiaTheme="majorEastAsia" w:cstheme="majorBidi"/>
      <w:b/>
      <w:bCs/>
      <w:color w:val="2F5294"/>
      <w:sz w:val="36"/>
      <w:szCs w:val="36"/>
    </w:rPr>
  </w:style>
  <w:style w:type="paragraph" w:styleId="Rubrik2">
    <w:name w:val="heading 2"/>
    <w:aliases w:val="Mellanrubrik 1"/>
    <w:basedOn w:val="Normal"/>
    <w:next w:val="Normal"/>
    <w:link w:val="Rubrik2Char"/>
    <w:autoRedefine/>
    <w:uiPriority w:val="9"/>
    <w:unhideWhenUsed/>
    <w:qFormat/>
    <w:rsid w:val="00E540AD"/>
    <w:pPr>
      <w:keepNext/>
      <w:keepLines/>
      <w:suppressAutoHyphens/>
      <w:spacing w:before="360" w:after="120"/>
      <w:outlineLvl w:val="1"/>
    </w:pPr>
    <w:rPr>
      <w:rFonts w:eastAsiaTheme="majorEastAsia" w:cstheme="minorHAnsi"/>
      <w:b/>
      <w:bCs/>
      <w:sz w:val="32"/>
      <w:szCs w:val="32"/>
      <w:lang w:val="sv-SE"/>
    </w:rPr>
  </w:style>
  <w:style w:type="paragraph" w:styleId="Rubrik3">
    <w:name w:val="heading 3"/>
    <w:aliases w:val="Mellanrubrik 2"/>
    <w:basedOn w:val="Normal"/>
    <w:next w:val="Normal"/>
    <w:link w:val="Rubrik3Char"/>
    <w:autoRedefine/>
    <w:uiPriority w:val="9"/>
    <w:unhideWhenUsed/>
    <w:qFormat/>
    <w:rsid w:val="0051622B"/>
    <w:pPr>
      <w:keepNext/>
      <w:keepLines/>
      <w:spacing w:before="200" w:after="8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303F"/>
    <w:pPr>
      <w:keepNext/>
      <w:keepLines/>
      <w:spacing w:before="160" w:after="40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37DA8"/>
    <w:pPr>
      <w:keepNext/>
      <w:keepLines/>
      <w:spacing w:before="40"/>
      <w:outlineLvl w:val="4"/>
    </w:pPr>
    <w:rPr>
      <w:rFonts w:eastAsiaTheme="majorEastAsia" w:cstheme="majorBidi"/>
      <w:b/>
      <w:bCs/>
      <w:color w:val="2F5294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8232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284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413F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72849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983F6B"/>
    <w:rPr>
      <w:rFonts w:ascii="Helvetica" w:eastAsiaTheme="majorEastAsia" w:hAnsi="Helvetica" w:cstheme="majorBidi"/>
      <w:b/>
      <w:bCs/>
      <w:color w:val="2F5294"/>
      <w:sz w:val="36"/>
      <w:szCs w:val="36"/>
      <w:lang w:val="en-US"/>
    </w:rPr>
  </w:style>
  <w:style w:type="character" w:customStyle="1" w:styleId="Rubrik2Char">
    <w:name w:val="Rubrik 2 Char"/>
    <w:aliases w:val="Mellanrubrik 1 Char"/>
    <w:basedOn w:val="Standardstycketeckensnitt"/>
    <w:link w:val="Rubrik2"/>
    <w:uiPriority w:val="9"/>
    <w:rsid w:val="00E540AD"/>
    <w:rPr>
      <w:rFonts w:eastAsiaTheme="majorEastAsia" w:cstheme="minorHAnsi"/>
      <w:b/>
      <w:bCs/>
      <w:sz w:val="32"/>
      <w:szCs w:val="32"/>
    </w:rPr>
  </w:style>
  <w:style w:type="paragraph" w:styleId="Rubrik">
    <w:name w:val="Title"/>
    <w:aliases w:val="Namn på dokument"/>
    <w:basedOn w:val="Normal"/>
    <w:next w:val="Normal"/>
    <w:link w:val="RubrikChar"/>
    <w:uiPriority w:val="10"/>
    <w:rsid w:val="00694DF6"/>
    <w:pPr>
      <w:spacing w:after="400"/>
      <w:contextualSpacing/>
    </w:pPr>
    <w:rPr>
      <w:rFonts w:ascii="Gotham Narrow Bold" w:eastAsiaTheme="majorEastAsia" w:hAnsi="Gotham Narrow Bold" w:cstheme="majorBidi"/>
      <w:spacing w:val="-10"/>
      <w:kern w:val="28"/>
      <w:sz w:val="48"/>
      <w:szCs w:val="56"/>
    </w:rPr>
  </w:style>
  <w:style w:type="character" w:customStyle="1" w:styleId="RubrikChar">
    <w:name w:val="Rubrik Char"/>
    <w:aliases w:val="Namn på dokument Char"/>
    <w:basedOn w:val="Standardstycketeckensnitt"/>
    <w:link w:val="Rubrik"/>
    <w:uiPriority w:val="10"/>
    <w:rsid w:val="00694DF6"/>
    <w:rPr>
      <w:rFonts w:ascii="Gotham Narrow Bold" w:eastAsiaTheme="majorEastAsia" w:hAnsi="Gotham Narrow Bold" w:cstheme="majorBidi"/>
      <w:spacing w:val="-10"/>
      <w:kern w:val="28"/>
      <w:sz w:val="48"/>
      <w:szCs w:val="56"/>
    </w:rPr>
  </w:style>
  <w:style w:type="paragraph" w:customStyle="1" w:styleId="Rubrik30">
    <w:name w:val="Rubrik3"/>
    <w:basedOn w:val="Rubrik2"/>
    <w:next w:val="Normal"/>
    <w:link w:val="Rubrik3Char0"/>
    <w:rsid w:val="007B1379"/>
    <w:rPr>
      <w:sz w:val="26"/>
    </w:rPr>
  </w:style>
  <w:style w:type="character" w:customStyle="1" w:styleId="Rubrik3Char">
    <w:name w:val="Rubrik 3 Char"/>
    <w:aliases w:val="Mellanrubrik 2 Char"/>
    <w:basedOn w:val="Standardstycketeckensnitt"/>
    <w:link w:val="Rubrik3"/>
    <w:uiPriority w:val="9"/>
    <w:rsid w:val="0051622B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Rubrik3Char0">
    <w:name w:val="Rubrik3 Char"/>
    <w:basedOn w:val="Standardstycketeckensnitt"/>
    <w:link w:val="Rubrik30"/>
    <w:rsid w:val="007B1379"/>
    <w:rPr>
      <w:rFonts w:ascii="Gotham Narrow Bold" w:eastAsiaTheme="majorEastAsia" w:hAnsi="Gotham Narrow Bold" w:cstheme="majorBidi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B6E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EB2"/>
    <w:rPr>
      <w:rFonts w:ascii="Gotham Narrow Book" w:hAnsi="Gotham Narrow Book"/>
    </w:rPr>
  </w:style>
  <w:style w:type="paragraph" w:styleId="Sidfot">
    <w:name w:val="footer"/>
    <w:basedOn w:val="Normal"/>
    <w:link w:val="SidfotChar"/>
    <w:uiPriority w:val="99"/>
    <w:unhideWhenUsed/>
    <w:rsid w:val="007B6E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EB2"/>
    <w:rPr>
      <w:rFonts w:ascii="Gotham Narrow Book" w:hAnsi="Gotham Narrow Book"/>
    </w:rPr>
  </w:style>
  <w:style w:type="paragraph" w:styleId="Innehllsfrteckningsrubrik">
    <w:name w:val="TOC Heading"/>
    <w:aliases w:val="Innehållsförteckning"/>
    <w:basedOn w:val="Rubrik1"/>
    <w:next w:val="Normal"/>
    <w:uiPriority w:val="39"/>
    <w:unhideWhenUsed/>
    <w:qFormat/>
    <w:rsid w:val="0049198D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047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047A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047A0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F047A0"/>
    <w:rPr>
      <w:color w:val="2F5294" w:themeColor="hyperlink"/>
      <w:u w:val="single"/>
    </w:rPr>
  </w:style>
  <w:style w:type="paragraph" w:styleId="Ingetavstnd">
    <w:name w:val="No Spacing"/>
    <w:link w:val="IngetavstndChar"/>
    <w:uiPriority w:val="1"/>
    <w:rsid w:val="00F047A0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047A0"/>
    <w:rPr>
      <w:rFonts w:eastAsiaTheme="minorEastAsia"/>
      <w:lang w:eastAsia="sv-SE"/>
    </w:rPr>
  </w:style>
  <w:style w:type="paragraph" w:styleId="Liststycke">
    <w:name w:val="List Paragraph"/>
    <w:basedOn w:val="Normal"/>
    <w:uiPriority w:val="34"/>
    <w:rsid w:val="00085959"/>
    <w:pPr>
      <w:ind w:left="720"/>
      <w:contextualSpacing/>
    </w:pPr>
  </w:style>
  <w:style w:type="table" w:styleId="Tabellrutnt">
    <w:name w:val="Table Grid"/>
    <w:basedOn w:val="Normaltabell"/>
    <w:uiPriority w:val="39"/>
    <w:rsid w:val="0049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lmntstyckeformat">
    <w:name w:val="[Allmänt styckeformat]"/>
    <w:basedOn w:val="Normal"/>
    <w:uiPriority w:val="99"/>
    <w:rsid w:val="00054A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303F"/>
    <w:rPr>
      <w:rFonts w:ascii="Arial" w:eastAsiaTheme="majorEastAsia" w:hAnsi="Arial" w:cstheme="majorBidi"/>
      <w:i/>
      <w:iCs/>
    </w:rPr>
  </w:style>
  <w:style w:type="character" w:styleId="Betoning">
    <w:name w:val="Emphasis"/>
    <w:basedOn w:val="Standardstycketeckensnitt"/>
    <w:uiPriority w:val="20"/>
    <w:rsid w:val="00EE611A"/>
    <w:rPr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37DA8"/>
    <w:rPr>
      <w:rFonts w:ascii="Helvetica" w:eastAsiaTheme="majorEastAsia" w:hAnsi="Helvetica" w:cstheme="majorBidi"/>
      <w:b/>
      <w:bCs/>
      <w:color w:val="2F5294"/>
      <w:sz w:val="24"/>
      <w:szCs w:val="24"/>
      <w:lang w:val="en-US"/>
    </w:rPr>
  </w:style>
  <w:style w:type="paragraph" w:styleId="Normalwebb">
    <w:name w:val="Normal (Web)"/>
    <w:basedOn w:val="Normal"/>
    <w:uiPriority w:val="99"/>
    <w:semiHidden/>
    <w:unhideWhenUsed/>
    <w:rsid w:val="0025405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82323E"/>
    <w:rPr>
      <w:rFonts w:asciiTheme="majorHAnsi" w:eastAsiaTheme="majorEastAsia" w:hAnsiTheme="majorHAnsi" w:cstheme="majorBidi"/>
      <w:color w:val="17284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13F0E"/>
    <w:rPr>
      <w:rFonts w:asciiTheme="majorHAnsi" w:eastAsiaTheme="majorEastAsia" w:hAnsiTheme="majorHAnsi" w:cstheme="majorBidi"/>
      <w:i/>
      <w:iCs/>
      <w:color w:val="172849" w:themeColor="accent1" w:themeShade="7F"/>
      <w:sz w:val="20"/>
    </w:rPr>
  </w:style>
  <w:style w:type="character" w:styleId="Olstomnmnande">
    <w:name w:val="Unresolved Mention"/>
    <w:basedOn w:val="Standardstycketeckensnitt"/>
    <w:uiPriority w:val="99"/>
    <w:rsid w:val="00451C0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51C09"/>
    <w:rPr>
      <w:color w:val="2F5294" w:themeColor="followedHyperlink"/>
      <w:u w:val="single"/>
    </w:rPr>
  </w:style>
  <w:style w:type="paragraph" w:styleId="Punktlista">
    <w:name w:val="List Bullet"/>
    <w:basedOn w:val="Normal"/>
    <w:uiPriority w:val="99"/>
    <w:unhideWhenUsed/>
    <w:rsid w:val="008D7144"/>
    <w:pPr>
      <w:numPr>
        <w:numId w:val="3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cfintranet.sharepoint.com/sites/templates/BCF%20Mallar/Wordmall_2023_Logo.dotx" TargetMode="External"/></Relationships>
</file>

<file path=word/theme/theme1.xml><?xml version="1.0" encoding="utf-8"?>
<a:theme xmlns:a="http://schemas.openxmlformats.org/drawingml/2006/main" name="Office-tema">
  <a:themeElements>
    <a:clrScheme name="Barncancerfonden">
      <a:dk1>
        <a:srgbClr val="000000"/>
      </a:dk1>
      <a:lt1>
        <a:srgbClr val="FFFFFF"/>
      </a:lt1>
      <a:dk2>
        <a:srgbClr val="4DBAEE"/>
      </a:dk2>
      <a:lt2>
        <a:srgbClr val="2F5294"/>
      </a:lt2>
      <a:accent1>
        <a:srgbClr val="2F5294"/>
      </a:accent1>
      <a:accent2>
        <a:srgbClr val="4DBAEE"/>
      </a:accent2>
      <a:accent3>
        <a:srgbClr val="A4DBF8"/>
      </a:accent3>
      <a:accent4>
        <a:srgbClr val="DFF2FD"/>
      </a:accent4>
      <a:accent5>
        <a:srgbClr val="EA5053"/>
      </a:accent5>
      <a:accent6>
        <a:srgbClr val="EAE3D9"/>
      </a:accent6>
      <a:hlink>
        <a:srgbClr val="2F5294"/>
      </a:hlink>
      <a:folHlink>
        <a:srgbClr val="2F5294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4E0D884722042A1B3455D314B644B" ma:contentTypeVersion="17" ma:contentTypeDescription="Skapa ett nytt dokument." ma:contentTypeScope="" ma:versionID="4723e416453ff528650918ec01cec822">
  <xsd:schema xmlns:xsd="http://www.w3.org/2001/XMLSchema" xmlns:xs="http://www.w3.org/2001/XMLSchema" xmlns:p="http://schemas.microsoft.com/office/2006/metadata/properties" xmlns:ns2="35e6badb-2784-475e-9bdf-f889420f0395" xmlns:ns3="2d5a7ac6-c509-4f18-9cf7-0b68990ed455" targetNamespace="http://schemas.microsoft.com/office/2006/metadata/properties" ma:root="true" ma:fieldsID="1e495699e471815391d25842221eabcc" ns2:_="" ns3:_="">
    <xsd:import namespace="35e6badb-2784-475e-9bdf-f889420f0395"/>
    <xsd:import namespace="2d5a7ac6-c509-4f18-9cf7-0b68990ed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6badb-2784-475e-9bdf-f889420f0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b67202a-fe19-4f32-b45b-2c590939d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a7ac6-c509-4f18-9cf7-0b68990ed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9954ab-e139-4ca4-8bca-8e53001957b7}" ma:internalName="TaxCatchAll" ma:showField="CatchAllData" ma:web="2d5a7ac6-c509-4f18-9cf7-0b68990ed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a7ac6-c509-4f18-9cf7-0b68990ed455" xsi:nil="true"/>
    <lcf76f155ced4ddcb4097134ff3c332f xmlns="35e6badb-2784-475e-9bdf-f889420f03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87663-9040-F141-8B5E-A0D3688E1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34635-2DE4-4502-B4E3-D1EC35419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6badb-2784-475e-9bdf-f889420f0395"/>
    <ds:schemaRef ds:uri="2d5a7ac6-c509-4f18-9cf7-0b68990e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E99AC-C567-40B2-A34B-0D8F2545B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75B6F-0B3A-4131-B22B-70DFADB6BA82}">
  <ds:schemaRefs>
    <ds:schemaRef ds:uri="http://schemas.microsoft.com/office/2006/metadata/properties"/>
    <ds:schemaRef ds:uri="http://schemas.microsoft.com/office/infopath/2007/PartnerControls"/>
    <ds:schemaRef ds:uri="2d5a7ac6-c509-4f18-9cf7-0b68990ed455"/>
    <ds:schemaRef ds:uri="35e6badb-2784-475e-9bdf-f889420f0395"/>
  </ds:schemaRefs>
</ds:datastoreItem>
</file>

<file path=docMetadata/LabelInfo.xml><?xml version="1.0" encoding="utf-8"?>
<clbl:labelList xmlns:clbl="http://schemas.microsoft.com/office/2020/mipLabelMetadata">
  <clbl:label id="{ce20cda5-b853-4d1d-8c40-19cefb2cb648}" enabled="0" method="" siteId="{ce20cda5-b853-4d1d-8c40-19cefb2cb6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Wordmall_2023_Logo.dotx</Template>
  <TotalTime>26</TotalTime>
  <Pages>2</Pages>
  <Words>234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Rickardsson</dc:creator>
  <cp:keywords/>
  <dc:description/>
  <cp:lastModifiedBy>Lena Hedlund</cp:lastModifiedBy>
  <cp:revision>3</cp:revision>
  <cp:lastPrinted>2020-02-26T14:22:00Z</cp:lastPrinted>
  <dcterms:created xsi:type="dcterms:W3CDTF">2025-10-31T09:23:00Z</dcterms:created>
  <dcterms:modified xsi:type="dcterms:W3CDTF">2025-10-31T09:49:00Z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0x010100B2A4E0D884722042A1B3455D314B644B</vt:lpwstr>
  </property>
</Properties>
</file>